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D24DB" w14:textId="77777777" w:rsidR="00BB7347" w:rsidRPr="00720889" w:rsidRDefault="002424A7">
      <w:pPr>
        <w:rPr>
          <w:b/>
          <w:bCs/>
        </w:rPr>
      </w:pPr>
      <w:r w:rsidRPr="00720889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D213376" wp14:editId="2DC02FB4">
                <wp:simplePos x="0" y="0"/>
                <wp:positionH relativeFrom="column">
                  <wp:posOffset>1409700</wp:posOffset>
                </wp:positionH>
                <wp:positionV relativeFrom="paragraph">
                  <wp:posOffset>0</wp:posOffset>
                </wp:positionV>
                <wp:extent cx="3562350" cy="1404620"/>
                <wp:effectExtent l="0" t="0" r="0" b="63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1740E8" w14:textId="77777777" w:rsidR="002424A7" w:rsidRPr="00DB2453" w:rsidRDefault="002424A7" w:rsidP="00DB2453">
                            <w:pPr>
                              <w:spacing w:after="40"/>
                              <w:jc w:val="center"/>
                              <w:rPr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DB2453">
                              <w:rPr>
                                <w:sz w:val="20"/>
                                <w:szCs w:val="20"/>
                                <w:lang w:val="de-DE"/>
                              </w:rPr>
                              <w:t>Kontakt:</w:t>
                            </w:r>
                          </w:p>
                          <w:p w14:paraId="4821ED68" w14:textId="77777777" w:rsidR="002424A7" w:rsidRPr="00DB2453" w:rsidRDefault="002424A7" w:rsidP="00DB2453">
                            <w:pPr>
                              <w:spacing w:after="40"/>
                              <w:jc w:val="center"/>
                              <w:rPr>
                                <w:sz w:val="20"/>
                                <w:szCs w:val="20"/>
                                <w:lang w:val="de-DE"/>
                              </w:rPr>
                            </w:pPr>
                            <w:proofErr w:type="gramStart"/>
                            <w:r w:rsidRPr="00DB2453">
                              <w:rPr>
                                <w:sz w:val="20"/>
                                <w:szCs w:val="20"/>
                                <w:lang w:val="de-DE"/>
                              </w:rPr>
                              <w:t>Email</w:t>
                            </w:r>
                            <w:proofErr w:type="gramEnd"/>
                            <w:r w:rsidRPr="00DB2453">
                              <w:rPr>
                                <w:sz w:val="20"/>
                                <w:szCs w:val="20"/>
                                <w:lang w:val="de-DE"/>
                              </w:rPr>
                              <w:t xml:space="preserve">: </w:t>
                            </w:r>
                            <w:hyperlink r:id="rId7" w:history="1">
                              <w:r w:rsidR="00886B58" w:rsidRPr="00B159D7">
                                <w:rPr>
                                  <w:rStyle w:val="Hyperlink"/>
                                  <w:sz w:val="20"/>
                                  <w:szCs w:val="20"/>
                                  <w:lang w:val="de-DE"/>
                                </w:rPr>
                                <w:t>info@bonsaiclub-tirol.at</w:t>
                              </w:r>
                            </w:hyperlink>
                          </w:p>
                          <w:p w14:paraId="589D828D" w14:textId="77777777" w:rsidR="000D334E" w:rsidRPr="0005664C" w:rsidRDefault="000D334E" w:rsidP="00DB2453">
                            <w:pPr>
                              <w:spacing w:after="4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5664C">
                              <w:rPr>
                                <w:sz w:val="20"/>
                                <w:szCs w:val="20"/>
                              </w:rPr>
                              <w:t xml:space="preserve">Website: </w:t>
                            </w:r>
                            <w:hyperlink r:id="rId8" w:history="1">
                              <w:r w:rsidRPr="0005664C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www.bonsaiclub-tirol.at</w:t>
                              </w:r>
                            </w:hyperlink>
                          </w:p>
                          <w:p w14:paraId="2DA637E9" w14:textId="77777777" w:rsidR="000D334E" w:rsidRPr="0005664C" w:rsidRDefault="000D334E" w:rsidP="00DB2453">
                            <w:pPr>
                              <w:spacing w:after="4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5664C">
                              <w:rPr>
                                <w:sz w:val="20"/>
                                <w:szCs w:val="20"/>
                              </w:rPr>
                              <w:t>Präsident Harrie Bol: Tel 0699 18829330</w:t>
                            </w:r>
                          </w:p>
                          <w:p w14:paraId="5CBBB392" w14:textId="77777777" w:rsidR="000D334E" w:rsidRPr="00DB2453" w:rsidRDefault="000D334E" w:rsidP="00DB2453">
                            <w:pPr>
                              <w:spacing w:after="40"/>
                              <w:jc w:val="center"/>
                              <w:rPr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DB2453">
                              <w:rPr>
                                <w:sz w:val="20"/>
                                <w:szCs w:val="20"/>
                                <w:lang w:val="de-DE"/>
                              </w:rPr>
                              <w:t xml:space="preserve">Postastadresse: A-6192 </w:t>
                            </w:r>
                            <w:proofErr w:type="spellStart"/>
                            <w:r w:rsidRPr="00DB2453">
                              <w:rPr>
                                <w:sz w:val="20"/>
                                <w:szCs w:val="20"/>
                                <w:lang w:val="de-DE"/>
                              </w:rPr>
                              <w:t>Birgitz</w:t>
                            </w:r>
                            <w:proofErr w:type="spellEnd"/>
                            <w:r w:rsidRPr="00DB2453">
                              <w:rPr>
                                <w:sz w:val="20"/>
                                <w:szCs w:val="20"/>
                                <w:lang w:val="de-DE"/>
                              </w:rPr>
                              <w:t xml:space="preserve">, </w:t>
                            </w:r>
                            <w:proofErr w:type="spellStart"/>
                            <w:r w:rsidRPr="00DB2453">
                              <w:rPr>
                                <w:sz w:val="20"/>
                                <w:szCs w:val="20"/>
                                <w:lang w:val="de-DE"/>
                              </w:rPr>
                              <w:t>Sandbichl</w:t>
                            </w:r>
                            <w:proofErr w:type="spellEnd"/>
                            <w:r w:rsidRPr="00DB2453">
                              <w:rPr>
                                <w:sz w:val="20"/>
                                <w:szCs w:val="20"/>
                                <w:lang w:val="de-DE"/>
                              </w:rPr>
                              <w:t xml:space="preserve"> 4</w:t>
                            </w:r>
                          </w:p>
                          <w:p w14:paraId="27E4BE49" w14:textId="615B3E11" w:rsidR="000D334E" w:rsidRPr="00DB2453" w:rsidRDefault="000D334E" w:rsidP="00DB2453">
                            <w:pPr>
                              <w:spacing w:after="40"/>
                              <w:jc w:val="center"/>
                              <w:rPr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DB2453">
                              <w:rPr>
                                <w:sz w:val="20"/>
                                <w:szCs w:val="20"/>
                                <w:lang w:val="de-DE"/>
                              </w:rPr>
                              <w:t>Präsident Stellvertreter</w:t>
                            </w:r>
                            <w:r w:rsidR="0052663C">
                              <w:rPr>
                                <w:sz w:val="20"/>
                                <w:szCs w:val="20"/>
                                <w:lang w:val="de-DE"/>
                              </w:rPr>
                              <w:t>:</w:t>
                            </w:r>
                            <w:r w:rsidRPr="00DB2453">
                              <w:rPr>
                                <w:sz w:val="20"/>
                                <w:szCs w:val="20"/>
                                <w:lang w:val="de-DE"/>
                              </w:rPr>
                              <w:t xml:space="preserve"> </w:t>
                            </w:r>
                            <w:r w:rsidR="0052663C">
                              <w:rPr>
                                <w:sz w:val="20"/>
                                <w:szCs w:val="20"/>
                                <w:lang w:val="de-DE"/>
                              </w:rPr>
                              <w:t>Martin Kofler Tel 0650 2620920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D213376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11pt;margin-top:0;width:280.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" stroked="f">
                <v:textbox style="mso-fit-shape-to-text:t">
                  <w:txbxContent>
                    <w:p w14:paraId="651740E8" w14:textId="77777777" w:rsidR="002424A7" w:rsidRPr="00DB2453" w:rsidRDefault="002424A7" w:rsidP="00DB2453">
                      <w:pPr>
                        <w:spacing w:after="40"/>
                        <w:jc w:val="center"/>
                        <w:rPr>
                          <w:sz w:val="20"/>
                          <w:szCs w:val="20"/>
                          <w:lang w:val="de-DE"/>
                        </w:rPr>
                      </w:pPr>
                      <w:r w:rsidRPr="00DB2453">
                        <w:rPr>
                          <w:sz w:val="20"/>
                          <w:szCs w:val="20"/>
                          <w:lang w:val="de-DE"/>
                        </w:rPr>
                        <w:t>Kontakt:</w:t>
                      </w:r>
                    </w:p>
                    <w:p w14:paraId="4821ED68" w14:textId="77777777" w:rsidR="002424A7" w:rsidRPr="00DB2453" w:rsidRDefault="002424A7" w:rsidP="00DB2453">
                      <w:pPr>
                        <w:spacing w:after="40"/>
                        <w:jc w:val="center"/>
                        <w:rPr>
                          <w:sz w:val="20"/>
                          <w:szCs w:val="20"/>
                          <w:lang w:val="de-DE"/>
                        </w:rPr>
                      </w:pPr>
                      <w:proofErr w:type="gramStart"/>
                      <w:r w:rsidRPr="00DB2453">
                        <w:rPr>
                          <w:sz w:val="20"/>
                          <w:szCs w:val="20"/>
                          <w:lang w:val="de-DE"/>
                        </w:rPr>
                        <w:t>Email</w:t>
                      </w:r>
                      <w:proofErr w:type="gramEnd"/>
                      <w:r w:rsidRPr="00DB2453">
                        <w:rPr>
                          <w:sz w:val="20"/>
                          <w:szCs w:val="20"/>
                          <w:lang w:val="de-DE"/>
                        </w:rPr>
                        <w:t xml:space="preserve">: </w:t>
                      </w:r>
                      <w:hyperlink r:id="rId9" w:history="1">
                        <w:r w:rsidR="00886B58" w:rsidRPr="00B159D7">
                          <w:rPr>
                            <w:rStyle w:val="Hyperlink"/>
                            <w:sz w:val="20"/>
                            <w:szCs w:val="20"/>
                            <w:lang w:val="de-DE"/>
                          </w:rPr>
                          <w:t>info@bonsaiclub-tirol.at</w:t>
                        </w:r>
                      </w:hyperlink>
                    </w:p>
                    <w:p w14:paraId="589D828D" w14:textId="77777777" w:rsidR="000D334E" w:rsidRPr="0005664C" w:rsidRDefault="000D334E" w:rsidP="00DB2453">
                      <w:pPr>
                        <w:spacing w:after="4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05664C">
                        <w:rPr>
                          <w:sz w:val="20"/>
                          <w:szCs w:val="20"/>
                        </w:rPr>
                        <w:t xml:space="preserve">Website: </w:t>
                      </w:r>
                      <w:hyperlink r:id="rId10" w:history="1">
                        <w:r w:rsidRPr="0005664C">
                          <w:rPr>
                            <w:rStyle w:val="Hyperlink"/>
                            <w:sz w:val="20"/>
                            <w:szCs w:val="20"/>
                          </w:rPr>
                          <w:t>www.bonsaiclub-tirol.at</w:t>
                        </w:r>
                      </w:hyperlink>
                    </w:p>
                    <w:p w14:paraId="2DA637E9" w14:textId="77777777" w:rsidR="000D334E" w:rsidRPr="0005664C" w:rsidRDefault="000D334E" w:rsidP="00DB2453">
                      <w:pPr>
                        <w:spacing w:after="4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05664C">
                        <w:rPr>
                          <w:sz w:val="20"/>
                          <w:szCs w:val="20"/>
                        </w:rPr>
                        <w:t>Präsident Harrie Bol: Tel 0699 18829330</w:t>
                      </w:r>
                    </w:p>
                    <w:p w14:paraId="5CBBB392" w14:textId="77777777" w:rsidR="000D334E" w:rsidRPr="00DB2453" w:rsidRDefault="000D334E" w:rsidP="00DB2453">
                      <w:pPr>
                        <w:spacing w:after="40"/>
                        <w:jc w:val="center"/>
                        <w:rPr>
                          <w:sz w:val="20"/>
                          <w:szCs w:val="20"/>
                          <w:lang w:val="de-DE"/>
                        </w:rPr>
                      </w:pPr>
                      <w:r w:rsidRPr="00DB2453">
                        <w:rPr>
                          <w:sz w:val="20"/>
                          <w:szCs w:val="20"/>
                          <w:lang w:val="de-DE"/>
                        </w:rPr>
                        <w:t xml:space="preserve">Postastadresse: A-6192 </w:t>
                      </w:r>
                      <w:proofErr w:type="spellStart"/>
                      <w:r w:rsidRPr="00DB2453">
                        <w:rPr>
                          <w:sz w:val="20"/>
                          <w:szCs w:val="20"/>
                          <w:lang w:val="de-DE"/>
                        </w:rPr>
                        <w:t>Birgitz</w:t>
                      </w:r>
                      <w:proofErr w:type="spellEnd"/>
                      <w:r w:rsidRPr="00DB2453">
                        <w:rPr>
                          <w:sz w:val="20"/>
                          <w:szCs w:val="20"/>
                          <w:lang w:val="de-DE"/>
                        </w:rPr>
                        <w:t xml:space="preserve">, </w:t>
                      </w:r>
                      <w:proofErr w:type="spellStart"/>
                      <w:r w:rsidRPr="00DB2453">
                        <w:rPr>
                          <w:sz w:val="20"/>
                          <w:szCs w:val="20"/>
                          <w:lang w:val="de-DE"/>
                        </w:rPr>
                        <w:t>Sandbichl</w:t>
                      </w:r>
                      <w:proofErr w:type="spellEnd"/>
                      <w:r w:rsidRPr="00DB2453">
                        <w:rPr>
                          <w:sz w:val="20"/>
                          <w:szCs w:val="20"/>
                          <w:lang w:val="de-DE"/>
                        </w:rPr>
                        <w:t xml:space="preserve"> 4</w:t>
                      </w:r>
                    </w:p>
                    <w:p w14:paraId="27E4BE49" w14:textId="615B3E11" w:rsidR="000D334E" w:rsidRPr="00DB2453" w:rsidRDefault="000D334E" w:rsidP="00DB2453">
                      <w:pPr>
                        <w:spacing w:after="40"/>
                        <w:jc w:val="center"/>
                        <w:rPr>
                          <w:sz w:val="20"/>
                          <w:szCs w:val="20"/>
                          <w:lang w:val="de-DE"/>
                        </w:rPr>
                      </w:pPr>
                      <w:r w:rsidRPr="00DB2453">
                        <w:rPr>
                          <w:sz w:val="20"/>
                          <w:szCs w:val="20"/>
                          <w:lang w:val="de-DE"/>
                        </w:rPr>
                        <w:t>Präsident Stellvertreter</w:t>
                      </w:r>
                      <w:r w:rsidR="0052663C">
                        <w:rPr>
                          <w:sz w:val="20"/>
                          <w:szCs w:val="20"/>
                          <w:lang w:val="de-DE"/>
                        </w:rPr>
                        <w:t>:</w:t>
                      </w:r>
                      <w:r w:rsidRPr="00DB2453">
                        <w:rPr>
                          <w:sz w:val="20"/>
                          <w:szCs w:val="20"/>
                          <w:lang w:val="de-DE"/>
                        </w:rPr>
                        <w:t xml:space="preserve"> </w:t>
                      </w:r>
                      <w:r w:rsidR="0052663C">
                        <w:rPr>
                          <w:sz w:val="20"/>
                          <w:szCs w:val="20"/>
                          <w:lang w:val="de-DE"/>
                        </w:rPr>
                        <w:t>Martin Kofler Tel 0650 2620920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3EBCC22" w14:textId="77777777" w:rsidR="00F2395B" w:rsidRPr="00720889" w:rsidRDefault="00F2395B">
      <w:pPr>
        <w:rPr>
          <w:b/>
          <w:bCs/>
        </w:rPr>
      </w:pPr>
    </w:p>
    <w:p w14:paraId="680327BD" w14:textId="77777777" w:rsidR="00F2395B" w:rsidRPr="00720889" w:rsidRDefault="00F2395B">
      <w:pPr>
        <w:rPr>
          <w:b/>
          <w:bCs/>
        </w:rPr>
      </w:pPr>
    </w:p>
    <w:p w14:paraId="5C18735F" w14:textId="77777777" w:rsidR="00F2395B" w:rsidRPr="00720889" w:rsidRDefault="00F2395B">
      <w:pPr>
        <w:rPr>
          <w:b/>
          <w:bCs/>
          <w:sz w:val="24"/>
          <w:szCs w:val="24"/>
        </w:rPr>
      </w:pPr>
    </w:p>
    <w:p w14:paraId="1B6C504A" w14:textId="77777777" w:rsidR="005A5C1D" w:rsidRDefault="005A5C1D">
      <w:pPr>
        <w:rPr>
          <w:b/>
          <w:bCs/>
        </w:rPr>
      </w:pPr>
    </w:p>
    <w:p w14:paraId="310EEB10" w14:textId="6DC0E05D" w:rsidR="00F2395B" w:rsidRPr="00720889" w:rsidRDefault="0005664C">
      <w:pPr>
        <w:rPr>
          <w:b/>
          <w:bCs/>
        </w:rPr>
      </w:pPr>
      <w:r w:rsidRPr="0005664C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D3E681B" wp14:editId="4F88E9F0">
                <wp:simplePos x="0" y="0"/>
                <wp:positionH relativeFrom="column">
                  <wp:posOffset>1169670</wp:posOffset>
                </wp:positionH>
                <wp:positionV relativeFrom="paragraph">
                  <wp:posOffset>261620</wp:posOffset>
                </wp:positionV>
                <wp:extent cx="4087495" cy="1404620"/>
                <wp:effectExtent l="0" t="0" r="27305" b="20320"/>
                <wp:wrapSquare wrapText="bothSides"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74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048F27" w14:textId="3BA6E29A" w:rsidR="0005664C" w:rsidRPr="00887FEF" w:rsidRDefault="0005664C" w:rsidP="0005664C">
                            <w:pPr>
                              <w:jc w:val="center"/>
                              <w:rPr>
                                <w:b/>
                                <w:bCs/>
                                <w:color w:val="275317" w:themeColor="accent6" w:themeShade="80"/>
                                <w:sz w:val="30"/>
                                <w:szCs w:val="36"/>
                              </w:rPr>
                            </w:pPr>
                            <w:r w:rsidRPr="00887FEF">
                              <w:rPr>
                                <w:b/>
                                <w:bCs/>
                                <w:color w:val="275317" w:themeColor="accent6" w:themeShade="80"/>
                                <w:sz w:val="30"/>
                                <w:szCs w:val="36"/>
                              </w:rPr>
                              <w:t>Trainingslehrgang für Austrian Newcomer Award und New Talent Competition der EBA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D3E681B" id="_x0000_s1027" type="#_x0000_t202" style="position:absolute;margin-left:92.1pt;margin-top:20.6pt;width:321.8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">
                <v:textbox style="mso-fit-shape-to-text:t">
                  <w:txbxContent>
                    <w:p w14:paraId="3C048F27" w14:textId="3BA6E29A" w:rsidR="0005664C" w:rsidRPr="00887FEF" w:rsidRDefault="0005664C" w:rsidP="0005664C">
                      <w:pPr>
                        <w:jc w:val="center"/>
                        <w:rPr>
                          <w:b/>
                          <w:bCs/>
                          <w:color w:val="275317" w:themeColor="accent6" w:themeShade="80"/>
                          <w:sz w:val="30"/>
                          <w:szCs w:val="36"/>
                        </w:rPr>
                      </w:pPr>
                      <w:r w:rsidRPr="00887FEF">
                        <w:rPr>
                          <w:b/>
                          <w:bCs/>
                          <w:color w:val="275317" w:themeColor="accent6" w:themeShade="80"/>
                          <w:sz w:val="30"/>
                          <w:szCs w:val="36"/>
                        </w:rPr>
                        <w:t>Trainingslehrgang für Austrian Newcomer Award und New Talent Competition der EBA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45C9FB4" w14:textId="3222B9E2" w:rsidR="00F2395B" w:rsidRDefault="00F2395B">
      <w:pPr>
        <w:rPr>
          <w:b/>
          <w:bCs/>
        </w:rPr>
      </w:pPr>
    </w:p>
    <w:p w14:paraId="67295BB5" w14:textId="4922F40B" w:rsidR="0005664C" w:rsidRDefault="0005664C">
      <w:pPr>
        <w:rPr>
          <w:b/>
          <w:bCs/>
        </w:rPr>
      </w:pPr>
    </w:p>
    <w:p w14:paraId="5A201D83" w14:textId="52838550" w:rsidR="0005664C" w:rsidRDefault="0005664C">
      <w:pPr>
        <w:rPr>
          <w:b/>
          <w:bCs/>
        </w:rPr>
      </w:pPr>
    </w:p>
    <w:p w14:paraId="1A9E21D6" w14:textId="77777777" w:rsidR="00887FEF" w:rsidRDefault="00887FEF">
      <w:pPr>
        <w:rPr>
          <w:b/>
          <w:bCs/>
        </w:rPr>
      </w:pPr>
    </w:p>
    <w:p w14:paraId="2CCCAAF4" w14:textId="77777777" w:rsidR="005A5C1D" w:rsidRPr="00720889" w:rsidRDefault="005A5C1D">
      <w:pPr>
        <w:rPr>
          <w:b/>
          <w:bCs/>
        </w:rPr>
      </w:pPr>
    </w:p>
    <w:p w14:paraId="10677C88" w14:textId="4F2C0122" w:rsidR="001E329D" w:rsidRPr="00D224E6" w:rsidRDefault="0005664C">
      <w:pPr>
        <w:rPr>
          <w:sz w:val="26"/>
          <w:szCs w:val="28"/>
        </w:rPr>
      </w:pPr>
      <w:r w:rsidRPr="00D224E6">
        <w:rPr>
          <w:sz w:val="26"/>
          <w:szCs w:val="28"/>
        </w:rPr>
        <w:t>Liebe Clubmitglieder,</w:t>
      </w:r>
    </w:p>
    <w:p w14:paraId="663444D9" w14:textId="77777777" w:rsidR="00D224E6" w:rsidRPr="00D224E6" w:rsidRDefault="00D224E6">
      <w:pPr>
        <w:rPr>
          <w:sz w:val="26"/>
          <w:szCs w:val="28"/>
        </w:rPr>
      </w:pPr>
    </w:p>
    <w:p w14:paraId="757B395C" w14:textId="4F37031D" w:rsidR="0005664C" w:rsidRPr="00D224E6" w:rsidRDefault="0005664C">
      <w:pPr>
        <w:rPr>
          <w:sz w:val="26"/>
          <w:szCs w:val="28"/>
        </w:rPr>
      </w:pPr>
      <w:r w:rsidRPr="00D224E6">
        <w:rPr>
          <w:sz w:val="26"/>
          <w:szCs w:val="28"/>
        </w:rPr>
        <w:t xml:space="preserve">heute findest du im Anhang die Unterlagen für </w:t>
      </w:r>
      <w:r w:rsidR="005A5C1D" w:rsidRPr="00D224E6">
        <w:rPr>
          <w:sz w:val="26"/>
          <w:szCs w:val="28"/>
        </w:rPr>
        <w:t>diesen</w:t>
      </w:r>
      <w:r w:rsidRPr="00D224E6">
        <w:rPr>
          <w:sz w:val="26"/>
          <w:szCs w:val="28"/>
        </w:rPr>
        <w:t xml:space="preserve"> besonderen Trainingslehrgang, organisiert durch die ABA.</w:t>
      </w:r>
    </w:p>
    <w:p w14:paraId="48102CCE" w14:textId="164224C3" w:rsidR="0005664C" w:rsidRPr="00B246B4" w:rsidRDefault="0005664C">
      <w:pPr>
        <w:rPr>
          <w:b/>
          <w:bCs/>
          <w:color w:val="275317" w:themeColor="accent6" w:themeShade="80"/>
          <w:sz w:val="28"/>
          <w:szCs w:val="32"/>
        </w:rPr>
      </w:pPr>
      <w:r w:rsidRPr="00B246B4">
        <w:rPr>
          <w:b/>
          <w:bCs/>
          <w:color w:val="275317" w:themeColor="accent6" w:themeShade="80"/>
          <w:sz w:val="28"/>
          <w:szCs w:val="32"/>
        </w:rPr>
        <w:t>Vielleicht bist du derjenige /diejenige, die da gerne mitmachen möchte</w:t>
      </w:r>
      <w:r w:rsidR="00B246B4" w:rsidRPr="00B246B4">
        <w:rPr>
          <w:b/>
          <w:bCs/>
          <w:color w:val="275317" w:themeColor="accent6" w:themeShade="80"/>
          <w:sz w:val="28"/>
          <w:szCs w:val="32"/>
        </w:rPr>
        <w:t>!</w:t>
      </w:r>
    </w:p>
    <w:p w14:paraId="5D79D837" w14:textId="5C24D7F7" w:rsidR="0005664C" w:rsidRPr="00D224E6" w:rsidRDefault="00257CD2" w:rsidP="00B246B4">
      <w:pPr>
        <w:spacing w:after="120"/>
        <w:rPr>
          <w:sz w:val="26"/>
          <w:szCs w:val="28"/>
        </w:rPr>
      </w:pPr>
      <w:r w:rsidRPr="00D224E6">
        <w:rPr>
          <w:sz w:val="26"/>
          <w:szCs w:val="28"/>
        </w:rPr>
        <w:t xml:space="preserve">Die </w:t>
      </w:r>
      <w:r w:rsidR="0005664C" w:rsidRPr="00D224E6">
        <w:rPr>
          <w:sz w:val="26"/>
          <w:szCs w:val="28"/>
        </w:rPr>
        <w:t>Kosten für diesen 4</w:t>
      </w:r>
      <w:r w:rsidRPr="00D224E6">
        <w:rPr>
          <w:sz w:val="26"/>
          <w:szCs w:val="28"/>
        </w:rPr>
        <w:t>-</w:t>
      </w:r>
      <w:r w:rsidR="0005664C" w:rsidRPr="00D224E6">
        <w:rPr>
          <w:sz w:val="26"/>
          <w:szCs w:val="28"/>
        </w:rPr>
        <w:t xml:space="preserve">tägigen Lehrgang </w:t>
      </w:r>
      <w:r w:rsidRPr="00D224E6">
        <w:rPr>
          <w:sz w:val="26"/>
          <w:szCs w:val="28"/>
        </w:rPr>
        <w:t xml:space="preserve">betragen offiziell </w:t>
      </w:r>
      <w:r w:rsidR="0005664C" w:rsidRPr="00D224E6">
        <w:rPr>
          <w:sz w:val="26"/>
          <w:szCs w:val="28"/>
        </w:rPr>
        <w:t>530</w:t>
      </w:r>
      <w:r w:rsidRPr="00D224E6">
        <w:rPr>
          <w:sz w:val="26"/>
          <w:szCs w:val="28"/>
        </w:rPr>
        <w:t xml:space="preserve">€. </w:t>
      </w:r>
      <w:r w:rsidRPr="00D224E6">
        <w:rPr>
          <w:sz w:val="26"/>
          <w:szCs w:val="28"/>
        </w:rPr>
        <w:br/>
        <w:t>Unser Club würde dich mit 200€ unterstützen!</w:t>
      </w:r>
    </w:p>
    <w:p w14:paraId="5B45AAE4" w14:textId="0C7E180B" w:rsidR="0005664C" w:rsidRPr="00D224E6" w:rsidRDefault="00257CD2" w:rsidP="00B246B4">
      <w:pPr>
        <w:spacing w:after="120"/>
        <w:rPr>
          <w:sz w:val="26"/>
          <w:szCs w:val="28"/>
        </w:rPr>
      </w:pPr>
      <w:r w:rsidRPr="00D224E6">
        <w:rPr>
          <w:sz w:val="26"/>
          <w:szCs w:val="28"/>
        </w:rPr>
        <w:t>Der „Arbeits-Baum“ wird von der ABA zur Verfügung gestellt und gehört dann dir.</w:t>
      </w:r>
    </w:p>
    <w:p w14:paraId="5C6D1465" w14:textId="677B30DF" w:rsidR="00257CD2" w:rsidRPr="00D224E6" w:rsidRDefault="00257CD2" w:rsidP="00B246B4">
      <w:pPr>
        <w:spacing w:after="120"/>
        <w:rPr>
          <w:sz w:val="26"/>
          <w:szCs w:val="28"/>
        </w:rPr>
      </w:pPr>
      <w:r w:rsidRPr="00D224E6">
        <w:rPr>
          <w:sz w:val="26"/>
          <w:szCs w:val="28"/>
        </w:rPr>
        <w:t>Nur 7 Personen werden in ganz Österreich zugelassen d.h. pro Club eine Person.</w:t>
      </w:r>
    </w:p>
    <w:p w14:paraId="7C0EC927" w14:textId="2FC3826D" w:rsidR="00812F04" w:rsidRPr="00D224E6" w:rsidRDefault="00812F04" w:rsidP="00B246B4">
      <w:pPr>
        <w:spacing w:after="120"/>
        <w:rPr>
          <w:sz w:val="26"/>
          <w:szCs w:val="28"/>
        </w:rPr>
      </w:pPr>
      <w:r w:rsidRPr="00D224E6">
        <w:rPr>
          <w:sz w:val="26"/>
          <w:szCs w:val="28"/>
        </w:rPr>
        <w:t>Wenn du Interesse hast, melde dich bis spätestens Samstag 13.12.2025 bei Harrie.</w:t>
      </w:r>
    </w:p>
    <w:p w14:paraId="7A6F6803" w14:textId="438A4001" w:rsidR="00812F04" w:rsidRPr="00D224E6" w:rsidRDefault="00812F04" w:rsidP="00B246B4">
      <w:pPr>
        <w:spacing w:after="120"/>
        <w:rPr>
          <w:sz w:val="26"/>
          <w:szCs w:val="28"/>
        </w:rPr>
      </w:pPr>
      <w:r w:rsidRPr="00D224E6">
        <w:rPr>
          <w:sz w:val="26"/>
          <w:szCs w:val="28"/>
        </w:rPr>
        <w:t xml:space="preserve">Bei mehreren Bewerbern entscheidet </w:t>
      </w:r>
      <w:r w:rsidR="005A5C1D" w:rsidRPr="00D224E6">
        <w:rPr>
          <w:sz w:val="26"/>
          <w:szCs w:val="28"/>
        </w:rPr>
        <w:t xml:space="preserve">dann </w:t>
      </w:r>
      <w:r w:rsidRPr="00D224E6">
        <w:rPr>
          <w:sz w:val="26"/>
          <w:szCs w:val="28"/>
        </w:rPr>
        <w:t>das Los</w:t>
      </w:r>
      <w:r w:rsidR="005A5C1D" w:rsidRPr="00D224E6">
        <w:rPr>
          <w:sz w:val="26"/>
          <w:szCs w:val="28"/>
        </w:rPr>
        <w:t>!</w:t>
      </w:r>
    </w:p>
    <w:p w14:paraId="29C630C5" w14:textId="3349B734" w:rsidR="005A5C1D" w:rsidRPr="00D224E6" w:rsidRDefault="005A5C1D">
      <w:pPr>
        <w:rPr>
          <w:sz w:val="26"/>
          <w:szCs w:val="28"/>
        </w:rPr>
      </w:pPr>
    </w:p>
    <w:p w14:paraId="2E06243A" w14:textId="1518BF3B" w:rsidR="005A5C1D" w:rsidRPr="00D224E6" w:rsidRDefault="00406575">
      <w:pPr>
        <w:rPr>
          <w:sz w:val="26"/>
          <w:szCs w:val="28"/>
        </w:rPr>
      </w:pPr>
      <w:r w:rsidRPr="00D224E6">
        <w:rPr>
          <w:sz w:val="26"/>
          <w:szCs w:val="28"/>
        </w:rPr>
        <w:t xml:space="preserve">Der Vorstand würde </w:t>
      </w:r>
      <w:r w:rsidR="0016715E" w:rsidRPr="00D224E6">
        <w:rPr>
          <w:sz w:val="26"/>
          <w:szCs w:val="28"/>
        </w:rPr>
        <w:t>sich sehr freuen</w:t>
      </w:r>
      <w:r w:rsidRPr="00D224E6">
        <w:rPr>
          <w:sz w:val="26"/>
          <w:szCs w:val="28"/>
        </w:rPr>
        <w:t xml:space="preserve">, </w:t>
      </w:r>
      <w:r w:rsidR="00B246B4">
        <w:rPr>
          <w:sz w:val="26"/>
          <w:szCs w:val="28"/>
        </w:rPr>
        <w:br/>
      </w:r>
      <w:r w:rsidRPr="00D224E6">
        <w:rPr>
          <w:sz w:val="26"/>
          <w:szCs w:val="28"/>
        </w:rPr>
        <w:t xml:space="preserve">wenn </w:t>
      </w:r>
      <w:r w:rsidR="0016715E" w:rsidRPr="00D224E6">
        <w:rPr>
          <w:sz w:val="26"/>
          <w:szCs w:val="28"/>
        </w:rPr>
        <w:t>es mehrere Interessenten für die</w:t>
      </w:r>
      <w:r w:rsidR="00B246B4">
        <w:rPr>
          <w:sz w:val="26"/>
          <w:szCs w:val="28"/>
        </w:rPr>
        <w:t>s</w:t>
      </w:r>
      <w:r w:rsidR="0016715E" w:rsidRPr="00D224E6">
        <w:rPr>
          <w:sz w:val="26"/>
          <w:szCs w:val="28"/>
        </w:rPr>
        <w:t>e</w:t>
      </w:r>
      <w:r w:rsidR="00B246B4">
        <w:rPr>
          <w:sz w:val="26"/>
          <w:szCs w:val="28"/>
        </w:rPr>
        <w:t>s</w:t>
      </w:r>
      <w:r w:rsidR="0016715E" w:rsidRPr="00D224E6">
        <w:rPr>
          <w:sz w:val="26"/>
          <w:szCs w:val="28"/>
        </w:rPr>
        <w:t xml:space="preserve"> tolle Angebot gibt.</w:t>
      </w:r>
    </w:p>
    <w:p w14:paraId="1E2BCF0B" w14:textId="11B2ACB2" w:rsidR="0016715E" w:rsidRPr="00D224E6" w:rsidRDefault="0016715E" w:rsidP="002C31A9">
      <w:pPr>
        <w:jc w:val="center"/>
        <w:rPr>
          <w:sz w:val="26"/>
          <w:szCs w:val="28"/>
        </w:rPr>
      </w:pPr>
    </w:p>
    <w:p w14:paraId="3442726B" w14:textId="530C56B6" w:rsidR="0016715E" w:rsidRPr="00D224E6" w:rsidRDefault="0016715E" w:rsidP="002C31A9">
      <w:pPr>
        <w:ind w:left="708" w:firstLine="708"/>
        <w:rPr>
          <w:sz w:val="26"/>
          <w:szCs w:val="28"/>
        </w:rPr>
      </w:pPr>
      <w:r w:rsidRPr="00D224E6">
        <w:rPr>
          <w:sz w:val="26"/>
          <w:szCs w:val="28"/>
        </w:rPr>
        <w:t>Herzliche Grüße</w:t>
      </w:r>
      <w:r w:rsidR="002C31A9">
        <w:rPr>
          <w:sz w:val="26"/>
          <w:szCs w:val="28"/>
        </w:rPr>
        <w:t xml:space="preserve"> </w:t>
      </w:r>
      <w:r w:rsidRPr="00D224E6">
        <w:rPr>
          <w:sz w:val="26"/>
          <w:szCs w:val="28"/>
        </w:rPr>
        <w:t>euer Präsident</w:t>
      </w:r>
    </w:p>
    <w:sectPr w:rsidR="0016715E" w:rsidRPr="00D224E6" w:rsidSect="00DA719C">
      <w:headerReference w:type="default" r:id="rId11"/>
      <w:footerReference w:type="default" r:id="rId12"/>
      <w:pgSz w:w="11906" w:h="16838"/>
      <w:pgMar w:top="1440" w:right="1080" w:bottom="1440" w:left="1080" w:header="397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05833" w14:textId="77777777" w:rsidR="001B4698" w:rsidRDefault="001B4698" w:rsidP="00F2395B">
      <w:pPr>
        <w:spacing w:after="0" w:line="240" w:lineRule="auto"/>
      </w:pPr>
      <w:r>
        <w:separator/>
      </w:r>
    </w:p>
  </w:endnote>
  <w:endnote w:type="continuationSeparator" w:id="0">
    <w:p w14:paraId="22741CE6" w14:textId="77777777" w:rsidR="001B4698" w:rsidRDefault="001B4698" w:rsidP="00F23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A9C34" w14:textId="77777777" w:rsidR="00DA719C" w:rsidRDefault="00DA719C">
    <w:pPr>
      <w:pStyle w:val="Fuzeile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68E9D896" wp14:editId="6E26E475">
              <wp:simplePos x="0" y="0"/>
              <wp:positionH relativeFrom="column">
                <wp:posOffset>781050</wp:posOffset>
              </wp:positionH>
              <wp:positionV relativeFrom="paragraph">
                <wp:posOffset>-90805</wp:posOffset>
              </wp:positionV>
              <wp:extent cx="3981450" cy="809625"/>
              <wp:effectExtent l="0" t="0" r="0" b="9525"/>
              <wp:wrapNone/>
              <wp:docPr id="3" name="Textfeld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81450" cy="809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40C344" w14:textId="77777777" w:rsidR="00DA719C" w:rsidRDefault="00DA719C" w:rsidP="00DA719C">
                          <w:pPr>
                            <w:spacing w:after="0"/>
                            <w:jc w:val="center"/>
                          </w:pPr>
                          <w:r>
                            <w:t xml:space="preserve">Bankverbindung: Raiffeisenbank Tirol Mitte </w:t>
                          </w:r>
                          <w:proofErr w:type="spellStart"/>
                          <w:r>
                            <w:t>eGen</w:t>
                          </w:r>
                          <w:proofErr w:type="spellEnd"/>
                        </w:p>
                        <w:p w14:paraId="428FBCAD" w14:textId="77777777" w:rsidR="00DA719C" w:rsidRDefault="00DA719C" w:rsidP="00DA719C">
                          <w:pPr>
                            <w:spacing w:after="0"/>
                            <w:jc w:val="center"/>
                          </w:pPr>
                          <w:r>
                            <w:t>IBAN-Nr. AT723633600002800001</w:t>
                          </w:r>
                        </w:p>
                        <w:p w14:paraId="1F4622CC" w14:textId="77777777" w:rsidR="00DA719C" w:rsidRDefault="00DA719C" w:rsidP="00DA719C">
                          <w:pPr>
                            <w:spacing w:after="0"/>
                            <w:jc w:val="center"/>
                          </w:pPr>
                          <w:r>
                            <w:t>SWIFT-Code (BIC): RZTIAT22336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E9D896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8" type="#_x0000_t202" style="position:absolute;margin-left:61.5pt;margin-top:-7.15pt;width:313.5pt;height:63.7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" stroked="f">
              <v:textbox>
                <w:txbxContent>
                  <w:p w14:paraId="0F40C344" w14:textId="77777777" w:rsidR="00DA719C" w:rsidRDefault="00DA719C" w:rsidP="00DA719C">
                    <w:pPr>
                      <w:spacing w:after="0"/>
                      <w:jc w:val="center"/>
                    </w:pPr>
                    <w:r>
                      <w:t xml:space="preserve">Bankverbindung: Raiffeisenbank Tirol Mitte </w:t>
                    </w:r>
                    <w:proofErr w:type="spellStart"/>
                    <w:r>
                      <w:t>eGen</w:t>
                    </w:r>
                    <w:proofErr w:type="spellEnd"/>
                  </w:p>
                  <w:p w14:paraId="428FBCAD" w14:textId="77777777" w:rsidR="00DA719C" w:rsidRDefault="00DA719C" w:rsidP="00DA719C">
                    <w:pPr>
                      <w:spacing w:after="0"/>
                      <w:jc w:val="center"/>
                    </w:pPr>
                    <w:r>
                      <w:t>IBAN-Nr. AT723633600002800001</w:t>
                    </w:r>
                  </w:p>
                  <w:p w14:paraId="1F4622CC" w14:textId="77777777" w:rsidR="00DA719C" w:rsidRDefault="00DA719C" w:rsidP="00DA719C">
                    <w:pPr>
                      <w:spacing w:after="0"/>
                      <w:jc w:val="center"/>
                    </w:pPr>
                    <w:r>
                      <w:t>SWIFT-Code (BIC): RZTIAT22336</w:t>
                    </w:r>
                  </w:p>
                </w:txbxContent>
              </v:textbox>
            </v:shape>
          </w:pict>
        </mc:Fallback>
      </mc:AlternateContent>
    </w:r>
  </w:p>
  <w:p w14:paraId="69972CE9" w14:textId="77777777" w:rsidR="00DA719C" w:rsidRDefault="00DA719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FF6C7" w14:textId="77777777" w:rsidR="001B4698" w:rsidRDefault="001B4698" w:rsidP="00F2395B">
      <w:pPr>
        <w:spacing w:after="0" w:line="240" w:lineRule="auto"/>
      </w:pPr>
      <w:r>
        <w:separator/>
      </w:r>
    </w:p>
  </w:footnote>
  <w:footnote w:type="continuationSeparator" w:id="0">
    <w:p w14:paraId="05DD65B1" w14:textId="77777777" w:rsidR="001B4698" w:rsidRDefault="001B4698" w:rsidP="00F239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B3285" w14:textId="77777777" w:rsidR="00F2395B" w:rsidRDefault="00F2395B">
    <w:pPr>
      <w:pStyle w:val="Kopfzeile"/>
    </w:pPr>
    <w:r>
      <w:rPr>
        <w:noProof/>
      </w:rPr>
      <w:drawing>
        <wp:inline distT="0" distB="0" distL="0" distR="0" wp14:anchorId="42D72655" wp14:editId="52E65223">
          <wp:extent cx="5864860" cy="1066800"/>
          <wp:effectExtent l="0" t="0" r="254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4860" cy="106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00775E"/>
    <w:multiLevelType w:val="hybridMultilevel"/>
    <w:tmpl w:val="E690E040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63C"/>
    <w:rsid w:val="00016F1F"/>
    <w:rsid w:val="000409AF"/>
    <w:rsid w:val="0005664C"/>
    <w:rsid w:val="00067559"/>
    <w:rsid w:val="000D334E"/>
    <w:rsid w:val="0016715E"/>
    <w:rsid w:val="0018029C"/>
    <w:rsid w:val="001B04BA"/>
    <w:rsid w:val="001B4698"/>
    <w:rsid w:val="001D6EFB"/>
    <w:rsid w:val="001E329D"/>
    <w:rsid w:val="00202B43"/>
    <w:rsid w:val="002424A7"/>
    <w:rsid w:val="00245207"/>
    <w:rsid w:val="00257CD2"/>
    <w:rsid w:val="00273EDA"/>
    <w:rsid w:val="002C31A9"/>
    <w:rsid w:val="00364C42"/>
    <w:rsid w:val="00400EA6"/>
    <w:rsid w:val="00406575"/>
    <w:rsid w:val="004815C0"/>
    <w:rsid w:val="004D0863"/>
    <w:rsid w:val="004F06C4"/>
    <w:rsid w:val="0052663C"/>
    <w:rsid w:val="00594FD4"/>
    <w:rsid w:val="005A0576"/>
    <w:rsid w:val="005A5C1D"/>
    <w:rsid w:val="005F59D5"/>
    <w:rsid w:val="006E6CB5"/>
    <w:rsid w:val="006F5B78"/>
    <w:rsid w:val="00720889"/>
    <w:rsid w:val="00812F04"/>
    <w:rsid w:val="008850C3"/>
    <w:rsid w:val="00886B58"/>
    <w:rsid w:val="00887FEF"/>
    <w:rsid w:val="008D4FAF"/>
    <w:rsid w:val="009019A2"/>
    <w:rsid w:val="00914999"/>
    <w:rsid w:val="0099081F"/>
    <w:rsid w:val="009A1A58"/>
    <w:rsid w:val="009D34CA"/>
    <w:rsid w:val="009D728F"/>
    <w:rsid w:val="00A345CD"/>
    <w:rsid w:val="00A43886"/>
    <w:rsid w:val="00A71E49"/>
    <w:rsid w:val="00B246B4"/>
    <w:rsid w:val="00BA3DB2"/>
    <w:rsid w:val="00BB7347"/>
    <w:rsid w:val="00D170CD"/>
    <w:rsid w:val="00D224E6"/>
    <w:rsid w:val="00D71E4D"/>
    <w:rsid w:val="00DA719C"/>
    <w:rsid w:val="00DB2453"/>
    <w:rsid w:val="00DD3C1D"/>
    <w:rsid w:val="00E24464"/>
    <w:rsid w:val="00E25596"/>
    <w:rsid w:val="00E74FE3"/>
    <w:rsid w:val="00F2395B"/>
    <w:rsid w:val="00F96BEC"/>
    <w:rsid w:val="00FB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2340B9"/>
  <w15:chartTrackingRefBased/>
  <w15:docId w15:val="{B0C66CC2-86C6-4A58-8B6E-333F1D405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239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2395B"/>
  </w:style>
  <w:style w:type="paragraph" w:styleId="Fuzeile">
    <w:name w:val="footer"/>
    <w:basedOn w:val="Standard"/>
    <w:link w:val="FuzeileZchn"/>
    <w:uiPriority w:val="99"/>
    <w:unhideWhenUsed/>
    <w:rsid w:val="00F239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2395B"/>
  </w:style>
  <w:style w:type="character" w:styleId="Hyperlink">
    <w:name w:val="Hyperlink"/>
    <w:basedOn w:val="Absatz-Standardschriftart"/>
    <w:uiPriority w:val="99"/>
    <w:unhideWhenUsed/>
    <w:rsid w:val="000D334E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D33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40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nsaiclub-tirol.a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bonsaiclub-tirol.at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bonsaiclub-tirol.a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bonsaiclub-tirol.a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llgemeines\Bonsai\Club%20Einladungen%20und%20Vorbereitung\Briefpapier-Logo\2025.10%20Briefpapier%20neu.dot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2025.10 Briefpapier neu.dotm</Template>
  <TotalTime>0</TotalTime>
  <Pages>1</Pages>
  <Words>102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Beate Spöck</cp:lastModifiedBy>
  <cp:revision>2</cp:revision>
  <dcterms:created xsi:type="dcterms:W3CDTF">2025-11-18T17:53:00Z</dcterms:created>
  <dcterms:modified xsi:type="dcterms:W3CDTF">2025-11-18T17:53:00Z</dcterms:modified>
</cp:coreProperties>
</file>